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0990" w14:textId="24669B42" w:rsidR="003A4106" w:rsidRDefault="003A4106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</w:p>
    <w:p w14:paraId="1AA6B4A7" w14:textId="77777777" w:rsidR="009D4F57" w:rsidRDefault="009D4F57" w:rsidP="009D4F57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40"/>
          <w:szCs w:val="40"/>
          <w:lang w:eastAsia="hr-HR"/>
        </w:rPr>
      </w:pPr>
      <w:r>
        <w:rPr>
          <w:rFonts w:eastAsia="Times New Roman" w:cs="Arial"/>
          <w:b/>
          <w:noProof/>
          <w:spacing w:val="-15"/>
          <w:kern w:val="36"/>
          <w:sz w:val="28"/>
          <w:szCs w:val="28"/>
          <w:lang w:eastAsia="hr-HR"/>
        </w:rPr>
        <w:drawing>
          <wp:inline distT="0" distB="0" distL="0" distR="0" wp14:anchorId="036870A4" wp14:editId="04916FC6">
            <wp:extent cx="611187" cy="800100"/>
            <wp:effectExtent l="0" t="0" r="0" b="0"/>
            <wp:docPr id="18884604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3529" cy="829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89209" w14:textId="434DCC62" w:rsidR="003A4106" w:rsidRDefault="009D4F57" w:rsidP="009D4F57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  <w:r w:rsidRPr="009D4F57">
        <w:rPr>
          <w:rFonts w:eastAsia="Times New Roman" w:cs="Arial"/>
          <w:b/>
          <w:spacing w:val="-15"/>
          <w:kern w:val="36"/>
          <w:sz w:val="40"/>
          <w:szCs w:val="40"/>
          <w:lang w:eastAsia="hr-HR"/>
        </w:rPr>
        <w:t>OPĆINA DVOR</w:t>
      </w:r>
    </w:p>
    <w:p w14:paraId="1031B9BE" w14:textId="77777777" w:rsidR="003A4106" w:rsidRDefault="003A4106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</w:p>
    <w:p w14:paraId="4F911E24" w14:textId="77777777" w:rsidR="00FA6284" w:rsidRDefault="00C969C3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 xml:space="preserve">Obrazac </w:t>
      </w:r>
    </w:p>
    <w:p w14:paraId="5EAF6971" w14:textId="6E560748" w:rsidR="00C969C3" w:rsidRDefault="00C969C3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 xml:space="preserve">za sudjelovanje </w:t>
      </w:r>
      <w:r w:rsidR="00173E61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1C28D1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 xml:space="preserve">proračuna Općine </w:t>
      </w:r>
      <w:r w:rsidR="00FA6284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>Dvor</w:t>
      </w:r>
    </w:p>
    <w:p w14:paraId="57CAC3AB" w14:textId="2DA0FBAE" w:rsidR="00FA6284" w:rsidRPr="00C969C3" w:rsidRDefault="00FA6284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  <w:r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>za 202</w:t>
      </w:r>
      <w:r w:rsidR="0004360C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>6</w:t>
      </w:r>
      <w:r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 xml:space="preserve">. </w:t>
      </w:r>
    </w:p>
    <w:p w14:paraId="6DDF5897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eastAsia="Times New Roman" w:cs="Arial"/>
          <w:spacing w:val="-15"/>
          <w:kern w:val="36"/>
          <w:sz w:val="24"/>
          <w:szCs w:val="24"/>
          <w:lang w:eastAsia="hr-HR"/>
        </w:rPr>
      </w:pPr>
    </w:p>
    <w:p w14:paraId="2C569550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>Ime i prezime</w:t>
      </w:r>
      <w:r>
        <w:rPr>
          <w:rFonts w:eastAsia="Times New Roman" w:cs="Arial"/>
          <w:b/>
          <w:bCs/>
          <w:sz w:val="24"/>
          <w:szCs w:val="24"/>
          <w:lang w:eastAsia="hr-HR"/>
        </w:rPr>
        <w:t>*</w:t>
      </w: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>:</w:t>
      </w: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 </w:t>
      </w:r>
    </w:p>
    <w:p w14:paraId="10AAECAA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845FDFE" w14:textId="77777777" w:rsidR="00C969C3" w:rsidRP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>E-mail</w:t>
      </w:r>
      <w:r>
        <w:rPr>
          <w:rFonts w:eastAsia="Times New Roman" w:cs="Arial"/>
          <w:b/>
          <w:bCs/>
          <w:sz w:val="24"/>
          <w:szCs w:val="24"/>
          <w:lang w:eastAsia="hr-HR"/>
        </w:rPr>
        <w:t>*</w:t>
      </w: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>:</w:t>
      </w: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002DB0A6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73DE8CB2" w14:textId="2DDBF583" w:rsidR="00C969C3" w:rsidRDefault="00C969C3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eastAsia="Times New Roman" w:cs="Arial"/>
          <w:b/>
          <w:bCs/>
          <w:sz w:val="24"/>
          <w:szCs w:val="24"/>
          <w:lang w:eastAsia="hr-HR"/>
        </w:rPr>
        <w:t xml:space="preserve">povećanje/smanjenje izdvajanja za sljedeće postojeće proračunske aktivnosti/projekte u </w:t>
      </w:r>
      <w:r w:rsidR="00FA6284">
        <w:rPr>
          <w:rFonts w:eastAsia="Times New Roman" w:cs="Arial"/>
          <w:b/>
          <w:bCs/>
          <w:sz w:val="24"/>
          <w:szCs w:val="24"/>
          <w:lang w:eastAsia="hr-HR"/>
        </w:rPr>
        <w:t xml:space="preserve">proračunu </w:t>
      </w:r>
      <w:bookmarkStart w:id="0" w:name="_Hlk181085226"/>
      <w:r w:rsidR="00FA6284">
        <w:rPr>
          <w:rFonts w:eastAsia="Times New Roman" w:cs="Arial"/>
          <w:b/>
          <w:bCs/>
          <w:sz w:val="24"/>
          <w:szCs w:val="24"/>
          <w:lang w:eastAsia="hr-HR"/>
        </w:rPr>
        <w:t>za 202</w:t>
      </w:r>
      <w:r w:rsidR="0004360C">
        <w:rPr>
          <w:rFonts w:eastAsia="Times New Roman" w:cs="Arial"/>
          <w:b/>
          <w:bCs/>
          <w:sz w:val="24"/>
          <w:szCs w:val="24"/>
          <w:lang w:eastAsia="hr-HR"/>
        </w:rPr>
        <w:t>6</w:t>
      </w:r>
      <w:r w:rsidR="00FA6284">
        <w:rPr>
          <w:rFonts w:eastAsia="Times New Roman" w:cs="Arial"/>
          <w:b/>
          <w:bCs/>
          <w:sz w:val="24"/>
          <w:szCs w:val="24"/>
          <w:lang w:eastAsia="hr-HR"/>
        </w:rPr>
        <w:t>.</w:t>
      </w:r>
      <w:bookmarkEnd w:id="0"/>
      <w:r w:rsidR="00FF3491">
        <w:rPr>
          <w:rFonts w:eastAsia="Times New Roman" w:cs="Arial"/>
          <w:b/>
          <w:bCs/>
          <w:sz w:val="24"/>
          <w:szCs w:val="24"/>
          <w:lang w:eastAsia="hr-HR"/>
        </w:rPr>
        <w:t>:</w:t>
      </w:r>
    </w:p>
    <w:p w14:paraId="3BC871F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13C7F45C" w14:textId="77777777" w:rsidR="00C969C3" w:rsidRPr="00C969C3" w:rsidRDefault="00516D3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</w:t>
      </w:r>
      <w:r w:rsidR="00C969C3"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eastAsia="Times New Roman" w:cs="Arial"/>
          <w:b/>
          <w:bCs/>
          <w:sz w:val="24"/>
          <w:szCs w:val="24"/>
          <w:lang w:eastAsia="hr-HR"/>
        </w:rPr>
        <w:t>___</w:t>
      </w:r>
    </w:p>
    <w:p w14:paraId="78F61DAC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14DD4ECA" w14:textId="77B505A8" w:rsidR="00C969C3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eastAsia="Times New Roman" w:cs="Arial"/>
          <w:b/>
          <w:bCs/>
          <w:sz w:val="24"/>
          <w:szCs w:val="24"/>
          <w:lang w:eastAsia="hr-HR"/>
        </w:rPr>
        <w:t>proračun</w:t>
      </w: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 za </w:t>
      </w:r>
      <w:r w:rsidR="00FA6284" w:rsidRPr="00FA6284">
        <w:rPr>
          <w:rFonts w:eastAsia="Times New Roman" w:cs="Arial"/>
          <w:b/>
          <w:bCs/>
          <w:sz w:val="24"/>
          <w:szCs w:val="24"/>
          <w:lang w:eastAsia="hr-HR"/>
        </w:rPr>
        <w:t>202</w:t>
      </w:r>
      <w:r w:rsidR="0004360C">
        <w:rPr>
          <w:rFonts w:eastAsia="Times New Roman" w:cs="Arial"/>
          <w:b/>
          <w:bCs/>
          <w:sz w:val="24"/>
          <w:szCs w:val="24"/>
          <w:lang w:eastAsia="hr-HR"/>
        </w:rPr>
        <w:t>6</w:t>
      </w:r>
      <w:r w:rsidR="00FA6284" w:rsidRPr="00FA6284">
        <w:rPr>
          <w:rFonts w:eastAsia="Times New Roman" w:cs="Arial"/>
          <w:b/>
          <w:bCs/>
          <w:sz w:val="24"/>
          <w:szCs w:val="24"/>
          <w:lang w:eastAsia="hr-HR"/>
        </w:rPr>
        <w:t>.</w:t>
      </w:r>
      <w:r w:rsidR="00FA6284">
        <w:rPr>
          <w:rFonts w:eastAsia="Times New Roman" w:cs="Arial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hr-HR"/>
        </w:rPr>
        <w:t>uključe sljedeće aktivnosti/projekti sa sljedećim iznosima</w:t>
      </w:r>
      <w:r w:rsidR="00C969C3" w:rsidRPr="00C969C3">
        <w:rPr>
          <w:rFonts w:eastAsia="Times New Roman" w:cs="Arial"/>
          <w:b/>
          <w:bCs/>
          <w:sz w:val="24"/>
          <w:szCs w:val="24"/>
          <w:lang w:eastAsia="hr-HR"/>
        </w:rPr>
        <w:t>:</w:t>
      </w:r>
    </w:p>
    <w:p w14:paraId="0924663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5472F73E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83F17E" w14:textId="77777777" w:rsidR="00FF3491" w:rsidRDefault="00FF3491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35D46529" w14:textId="7F5476E3" w:rsidR="00FF3491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eastAsia="Times New Roman" w:cs="Arial"/>
          <w:b/>
          <w:bCs/>
          <w:sz w:val="24"/>
          <w:szCs w:val="24"/>
          <w:lang w:eastAsia="hr-HR"/>
        </w:rPr>
        <w:t>proračuna</w:t>
      </w: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 za </w:t>
      </w:r>
      <w:r w:rsidR="00FA6284" w:rsidRPr="00FA6284">
        <w:rPr>
          <w:rFonts w:eastAsia="Times New Roman" w:cs="Arial"/>
          <w:b/>
          <w:bCs/>
          <w:sz w:val="24"/>
          <w:szCs w:val="24"/>
          <w:lang w:eastAsia="hr-HR"/>
        </w:rPr>
        <w:t>202</w:t>
      </w:r>
      <w:r w:rsidR="0004360C">
        <w:rPr>
          <w:rFonts w:eastAsia="Times New Roman" w:cs="Arial"/>
          <w:b/>
          <w:bCs/>
          <w:sz w:val="24"/>
          <w:szCs w:val="24"/>
          <w:lang w:eastAsia="hr-HR"/>
        </w:rPr>
        <w:t>6</w:t>
      </w:r>
      <w:r w:rsidR="00FA6284" w:rsidRPr="00FA6284">
        <w:rPr>
          <w:rFonts w:eastAsia="Times New Roman" w:cs="Arial"/>
          <w:b/>
          <w:bCs/>
          <w:sz w:val="24"/>
          <w:szCs w:val="24"/>
          <w:lang w:eastAsia="hr-HR"/>
        </w:rPr>
        <w:t>.</w:t>
      </w:r>
      <w:r w:rsidR="009D4F57">
        <w:rPr>
          <w:rFonts w:eastAsia="Times New Roman" w:cs="Arial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hr-HR"/>
        </w:rPr>
        <w:t>isključe sljedeće aktivnosti/projekti:</w:t>
      </w:r>
    </w:p>
    <w:p w14:paraId="3039AF6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300C117D" w14:textId="77777777" w:rsidR="00FF3491" w:rsidRDefault="00FF3491" w:rsidP="00FF3491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A07ABEB" w14:textId="77777777" w:rsidR="00FF3491" w:rsidRPr="00C969C3" w:rsidRDefault="00FF3491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735B4975" w14:textId="77777777" w:rsidR="00FF3491" w:rsidRDefault="003A4106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Obrazloženje prijedloga</w:t>
      </w:r>
      <w:r w:rsidR="00FF3491">
        <w:rPr>
          <w:rFonts w:eastAsia="Times New Roman" w:cs="Arial"/>
          <w:b/>
          <w:bCs/>
          <w:sz w:val="24"/>
          <w:szCs w:val="24"/>
          <w:lang w:eastAsia="hr-HR"/>
        </w:rPr>
        <w:t>:</w:t>
      </w:r>
    </w:p>
    <w:p w14:paraId="101E0DB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6C00AA80" w14:textId="77777777" w:rsidR="00FF3491" w:rsidRDefault="00FF3491" w:rsidP="00FF3491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099D0DB" w14:textId="77777777" w:rsidR="00B748F8" w:rsidRDefault="00B748F8" w:rsidP="00516D33">
      <w:pPr>
        <w:spacing w:before="120" w:after="120"/>
        <w:rPr>
          <w:rFonts w:eastAsia="Times New Roman" w:cs="Arial"/>
          <w:sz w:val="24"/>
          <w:szCs w:val="24"/>
          <w:lang w:eastAsia="hr-HR"/>
        </w:rPr>
      </w:pPr>
    </w:p>
    <w:p w14:paraId="57EE522D" w14:textId="77777777" w:rsidR="00FF3491" w:rsidRDefault="00FF3491" w:rsidP="00516D33">
      <w:pPr>
        <w:spacing w:before="120" w:after="120"/>
        <w:rPr>
          <w:rFonts w:eastAsia="Times New Roman" w:cs="Arial"/>
          <w:sz w:val="24"/>
          <w:szCs w:val="24"/>
          <w:lang w:eastAsia="hr-HR"/>
        </w:rPr>
      </w:pPr>
    </w:p>
    <w:p w14:paraId="6CD3627C" w14:textId="77777777" w:rsidR="00225DF5" w:rsidRDefault="00225DF5" w:rsidP="00516D33">
      <w:pPr>
        <w:spacing w:before="120" w:after="120"/>
        <w:rPr>
          <w:rFonts w:eastAsia="Times New Roman" w:cs="Arial"/>
          <w:sz w:val="24"/>
          <w:szCs w:val="24"/>
          <w:lang w:eastAsia="hr-HR"/>
        </w:rPr>
      </w:pPr>
    </w:p>
    <w:p w14:paraId="6D5C7C48" w14:textId="77777777" w:rsidR="00393E72" w:rsidRDefault="003A4106" w:rsidP="00FF3491">
      <w:pPr>
        <w:shd w:val="clear" w:color="auto" w:fill="FFFFFF"/>
        <w:spacing w:before="120" w:after="120"/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>* prijedlo</w:t>
      </w:r>
      <w:r w:rsidR="00393E72">
        <w:rPr>
          <w:rFonts w:eastAsia="Times New Roman" w:cs="Arial"/>
          <w:sz w:val="20"/>
          <w:szCs w:val="20"/>
          <w:lang w:eastAsia="hr-HR"/>
        </w:rPr>
        <w:t>zi se mogu dostaviti i anonimno</w:t>
      </w:r>
    </w:p>
    <w:p w14:paraId="04761C99" w14:textId="75667459" w:rsidR="003A4106" w:rsidRPr="00FF3491" w:rsidRDefault="003A4106" w:rsidP="00FF3491">
      <w:pPr>
        <w:shd w:val="clear" w:color="auto" w:fill="FFFFFF"/>
        <w:spacing w:before="120" w:after="120"/>
        <w:rPr>
          <w:sz w:val="20"/>
          <w:szCs w:val="20"/>
        </w:rPr>
      </w:pPr>
    </w:p>
    <w:sectPr w:rsidR="003A4106" w:rsidRPr="00FF3491" w:rsidSect="003A41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6C"/>
    <w:rsid w:val="0004360C"/>
    <w:rsid w:val="00057834"/>
    <w:rsid w:val="00082DA7"/>
    <w:rsid w:val="00084818"/>
    <w:rsid w:val="000B4226"/>
    <w:rsid w:val="00104713"/>
    <w:rsid w:val="00173E61"/>
    <w:rsid w:val="001C28D1"/>
    <w:rsid w:val="001F0826"/>
    <w:rsid w:val="00216089"/>
    <w:rsid w:val="002254E7"/>
    <w:rsid w:val="00225DF5"/>
    <w:rsid w:val="002414DB"/>
    <w:rsid w:val="003009CD"/>
    <w:rsid w:val="00321C76"/>
    <w:rsid w:val="003377C7"/>
    <w:rsid w:val="00376D81"/>
    <w:rsid w:val="00393E72"/>
    <w:rsid w:val="003A356C"/>
    <w:rsid w:val="003A36DA"/>
    <w:rsid w:val="003A4106"/>
    <w:rsid w:val="003F3107"/>
    <w:rsid w:val="004D3FD2"/>
    <w:rsid w:val="00516D33"/>
    <w:rsid w:val="006A229A"/>
    <w:rsid w:val="00821D18"/>
    <w:rsid w:val="00824EEE"/>
    <w:rsid w:val="008E58F3"/>
    <w:rsid w:val="009D3D3D"/>
    <w:rsid w:val="009D4F57"/>
    <w:rsid w:val="00A13EAF"/>
    <w:rsid w:val="00A2242B"/>
    <w:rsid w:val="00A83DDE"/>
    <w:rsid w:val="00A94206"/>
    <w:rsid w:val="00B748F8"/>
    <w:rsid w:val="00BA5D6E"/>
    <w:rsid w:val="00C969C3"/>
    <w:rsid w:val="00D85795"/>
    <w:rsid w:val="00EB75E1"/>
    <w:rsid w:val="00F5715C"/>
    <w:rsid w:val="00FA628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C779"/>
  <w15:docId w15:val="{FE714B0F-1AF0-41E8-8A4B-E1B58F8B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ica\Desktop\obrazacaproracuna20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obrazacaproracuna2024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Perica</dc:creator>
  <cp:keywords/>
  <cp:lastModifiedBy>Kata Lerotić</cp:lastModifiedBy>
  <cp:revision>2</cp:revision>
  <cp:lastPrinted>2024-10-29T08:49:00Z</cp:lastPrinted>
  <dcterms:created xsi:type="dcterms:W3CDTF">2025-10-08T09:58:00Z</dcterms:created>
  <dcterms:modified xsi:type="dcterms:W3CDTF">2025-10-08T09:58:00Z</dcterms:modified>
</cp:coreProperties>
</file>